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BDF97" w14:textId="77777777" w:rsidR="00492161" w:rsidRPr="00492161" w:rsidRDefault="00492161" w:rsidP="002B0DB4">
      <w:pPr>
        <w:framePr w:w="4820" w:h="2552" w:hRule="exact" w:wrap="notBeside" w:vAnchor="page" w:hAnchor="page" w:x="1419" w:y="3233" w:anchorLock="1"/>
        <w:spacing w:after="120" w:line="240" w:lineRule="auto"/>
        <w:rPr>
          <w:rStyle w:val="Normal1"/>
          <w:rFonts w:ascii="Corbel" w:hAnsi="Corbel"/>
          <w:b/>
          <w:sz w:val="21"/>
          <w:szCs w:val="21"/>
        </w:rPr>
      </w:pPr>
      <w:bookmarkStart w:id="0" w:name="_GoBack"/>
      <w:bookmarkEnd w:id="0"/>
      <w:r w:rsidRPr="00492161">
        <w:rPr>
          <w:rStyle w:val="Normal1"/>
          <w:rFonts w:ascii="Corbel" w:hAnsi="Corbel"/>
          <w:b/>
          <w:sz w:val="21"/>
          <w:szCs w:val="21"/>
        </w:rPr>
        <w:t xml:space="preserve">An die Eltern der </w:t>
      </w:r>
    </w:p>
    <w:p w14:paraId="215D6C03" w14:textId="77777777" w:rsidR="00492161" w:rsidRPr="00492161" w:rsidRDefault="00492161" w:rsidP="002B0DB4">
      <w:pPr>
        <w:framePr w:w="4820" w:h="2552" w:hRule="exact" w:wrap="notBeside" w:vAnchor="page" w:hAnchor="page" w:x="1419" w:y="3233" w:anchorLock="1"/>
        <w:spacing w:after="120" w:line="240" w:lineRule="auto"/>
        <w:rPr>
          <w:rStyle w:val="Normal1"/>
          <w:rFonts w:ascii="Corbel" w:hAnsi="Corbel"/>
          <w:b/>
          <w:sz w:val="21"/>
          <w:szCs w:val="21"/>
        </w:rPr>
      </w:pPr>
      <w:r w:rsidRPr="00492161">
        <w:rPr>
          <w:rStyle w:val="Normal1"/>
          <w:rFonts w:ascii="Corbel" w:hAnsi="Corbel"/>
          <w:b/>
          <w:sz w:val="21"/>
          <w:szCs w:val="21"/>
        </w:rPr>
        <w:t xml:space="preserve">Grundschulen in Trossingen, Schura, </w:t>
      </w:r>
    </w:p>
    <w:p w14:paraId="180585DC" w14:textId="06E066C9" w:rsidR="00492161" w:rsidRPr="00492161" w:rsidRDefault="00492161" w:rsidP="002B0DB4">
      <w:pPr>
        <w:framePr w:w="4820" w:h="2552" w:hRule="exact" w:wrap="notBeside" w:vAnchor="page" w:hAnchor="page" w:x="1419" w:y="3233" w:anchorLock="1"/>
        <w:spacing w:after="120" w:line="240" w:lineRule="auto"/>
        <w:rPr>
          <w:rStyle w:val="Normal1"/>
          <w:rFonts w:ascii="Corbel" w:hAnsi="Corbel"/>
          <w:b/>
          <w:sz w:val="21"/>
          <w:szCs w:val="21"/>
        </w:rPr>
      </w:pPr>
      <w:r w:rsidRPr="00492161">
        <w:rPr>
          <w:rStyle w:val="Normal1"/>
          <w:rFonts w:ascii="Corbel" w:hAnsi="Corbel"/>
          <w:b/>
          <w:sz w:val="21"/>
          <w:szCs w:val="21"/>
        </w:rPr>
        <w:t xml:space="preserve">Aldingen </w:t>
      </w:r>
      <w:r w:rsidR="002B7EE9">
        <w:rPr>
          <w:rStyle w:val="Normal1"/>
          <w:rFonts w:ascii="Corbel" w:hAnsi="Corbel"/>
          <w:b/>
          <w:sz w:val="21"/>
          <w:szCs w:val="21"/>
        </w:rPr>
        <w:t>/ Aixheim, Tuningen, Talheim,</w:t>
      </w:r>
    </w:p>
    <w:p w14:paraId="26ED0970" w14:textId="3B2B2ACB" w:rsidR="00492161" w:rsidRPr="00492161" w:rsidRDefault="002B7EE9" w:rsidP="002B0DB4">
      <w:pPr>
        <w:framePr w:w="4820" w:h="2552" w:hRule="exact" w:wrap="notBeside" w:vAnchor="page" w:hAnchor="page" w:x="1419" w:y="3233" w:anchorLock="1"/>
        <w:spacing w:after="120" w:line="240" w:lineRule="auto"/>
        <w:rPr>
          <w:rStyle w:val="Normal1"/>
          <w:rFonts w:ascii="Corbel" w:hAnsi="Corbel"/>
          <w:b/>
          <w:sz w:val="21"/>
          <w:szCs w:val="21"/>
        </w:rPr>
      </w:pPr>
      <w:r>
        <w:rPr>
          <w:rStyle w:val="Normal1"/>
          <w:rFonts w:ascii="Corbel" w:hAnsi="Corbel"/>
          <w:b/>
          <w:sz w:val="21"/>
          <w:szCs w:val="21"/>
        </w:rPr>
        <w:t xml:space="preserve">Weigheim und </w:t>
      </w:r>
      <w:r w:rsidR="00492161" w:rsidRPr="00492161">
        <w:rPr>
          <w:rStyle w:val="Normal1"/>
          <w:rFonts w:ascii="Corbel" w:hAnsi="Corbel"/>
          <w:b/>
          <w:sz w:val="21"/>
          <w:szCs w:val="21"/>
        </w:rPr>
        <w:t>Seitingen-Oberflacht</w:t>
      </w:r>
    </w:p>
    <w:p w14:paraId="1E33FFF0" w14:textId="18690697" w:rsidR="00492161" w:rsidRDefault="00492161" w:rsidP="002B0DB4">
      <w:pPr>
        <w:spacing w:after="120" w:line="240" w:lineRule="auto"/>
        <w:rPr>
          <w:rFonts w:ascii="Corbel" w:hAnsi="Corbel"/>
          <w:b/>
        </w:rPr>
      </w:pPr>
      <w:r w:rsidRPr="00492161">
        <w:rPr>
          <w:rFonts w:ascii="Corbel" w:hAnsi="Corbel"/>
          <w:b/>
        </w:rPr>
        <w:t xml:space="preserve">Schulanmeldung </w:t>
      </w:r>
      <w:r w:rsidR="003B6514">
        <w:rPr>
          <w:rFonts w:ascii="Corbel" w:hAnsi="Corbel"/>
          <w:b/>
        </w:rPr>
        <w:t>an de</w:t>
      </w:r>
      <w:r w:rsidR="00614C43">
        <w:rPr>
          <w:rFonts w:ascii="Corbel" w:hAnsi="Corbel"/>
          <w:b/>
        </w:rPr>
        <w:t>n</w:t>
      </w:r>
      <w:r w:rsidR="003B6514">
        <w:rPr>
          <w:rFonts w:ascii="Corbel" w:hAnsi="Corbel"/>
          <w:b/>
        </w:rPr>
        <w:t xml:space="preserve"> </w:t>
      </w:r>
      <w:r w:rsidR="00614C43">
        <w:rPr>
          <w:rFonts w:ascii="Corbel" w:hAnsi="Corbel"/>
          <w:b/>
        </w:rPr>
        <w:t>weiterführenden Schulen in</w:t>
      </w:r>
      <w:r w:rsidR="003B6514">
        <w:rPr>
          <w:rFonts w:ascii="Corbel" w:hAnsi="Corbel"/>
          <w:b/>
        </w:rPr>
        <w:t xml:space="preserve"> Trossingen </w:t>
      </w:r>
      <w:r w:rsidR="006766B1">
        <w:rPr>
          <w:rFonts w:ascii="Corbel" w:hAnsi="Corbel"/>
          <w:b/>
        </w:rPr>
        <w:t>zwischen 10.03.25 und 13.03.25</w:t>
      </w:r>
    </w:p>
    <w:p w14:paraId="4BEE5CF3" w14:textId="77777777" w:rsidR="00492161" w:rsidRDefault="00492161" w:rsidP="002B0DB4">
      <w:pPr>
        <w:spacing w:after="120" w:line="240" w:lineRule="auto"/>
        <w:rPr>
          <w:rFonts w:ascii="Corbel" w:hAnsi="Corbel"/>
          <w:b/>
        </w:rPr>
      </w:pPr>
    </w:p>
    <w:p w14:paraId="1A6F794A" w14:textId="3356F1B8" w:rsidR="00492161" w:rsidRDefault="00492161" w:rsidP="002B0DB4">
      <w:pPr>
        <w:spacing w:after="120" w:line="240" w:lineRule="auto"/>
        <w:rPr>
          <w:rFonts w:ascii="Corbel" w:hAnsi="Corbel"/>
        </w:rPr>
      </w:pPr>
      <w:r>
        <w:rPr>
          <w:rFonts w:ascii="Corbel" w:hAnsi="Corbel"/>
        </w:rPr>
        <w:t>Liebe Eltern</w:t>
      </w:r>
      <w:r w:rsidR="003B6514">
        <w:rPr>
          <w:rFonts w:ascii="Corbel" w:hAnsi="Corbel"/>
        </w:rPr>
        <w:t xml:space="preserve"> der Klassenstufe 4</w:t>
      </w:r>
      <w:r>
        <w:rPr>
          <w:rFonts w:ascii="Corbel" w:hAnsi="Corbel"/>
        </w:rPr>
        <w:t xml:space="preserve">, </w:t>
      </w:r>
    </w:p>
    <w:p w14:paraId="418CBBC3" w14:textId="77777777" w:rsidR="00442A69" w:rsidRDefault="00442A69" w:rsidP="002B0DB4">
      <w:pPr>
        <w:spacing w:after="120" w:line="240" w:lineRule="auto"/>
        <w:rPr>
          <w:rFonts w:ascii="Corbel" w:hAnsi="Corbel"/>
        </w:rPr>
      </w:pPr>
    </w:p>
    <w:p w14:paraId="444F2AB3" w14:textId="14AF2C6D" w:rsidR="00C2567C" w:rsidRDefault="006766B1" w:rsidP="002B0DB4">
      <w:pPr>
        <w:spacing w:after="120" w:line="240" w:lineRule="auto"/>
        <w:rPr>
          <w:rFonts w:ascii="Corbel" w:hAnsi="Corbel"/>
        </w:rPr>
      </w:pPr>
      <w:r>
        <w:rPr>
          <w:rFonts w:ascii="Corbel" w:hAnsi="Corbel"/>
        </w:rPr>
        <w:t xml:space="preserve">an den Tagen zwischen </w:t>
      </w:r>
      <w:r w:rsidR="004B6C55" w:rsidRPr="00FD6CD0">
        <w:rPr>
          <w:rFonts w:ascii="Corbel" w:hAnsi="Corbel"/>
          <w:b/>
          <w:bCs/>
        </w:rPr>
        <w:t>M</w:t>
      </w:r>
      <w:r>
        <w:rPr>
          <w:rFonts w:ascii="Corbel" w:hAnsi="Corbel"/>
          <w:b/>
          <w:bCs/>
        </w:rPr>
        <w:t>ontag</w:t>
      </w:r>
      <w:r w:rsidR="004B6C55" w:rsidRPr="00FD6CD0">
        <w:rPr>
          <w:rFonts w:ascii="Corbel" w:hAnsi="Corbel"/>
          <w:b/>
          <w:bCs/>
        </w:rPr>
        <w:t xml:space="preserve">, </w:t>
      </w:r>
      <w:r w:rsidR="003B6514" w:rsidRPr="00FD6CD0">
        <w:rPr>
          <w:rFonts w:ascii="Corbel" w:hAnsi="Corbel"/>
          <w:b/>
          <w:bCs/>
        </w:rPr>
        <w:t xml:space="preserve">den </w:t>
      </w:r>
      <w:r>
        <w:rPr>
          <w:rFonts w:ascii="Corbel" w:hAnsi="Corbel"/>
          <w:b/>
          <w:bCs/>
        </w:rPr>
        <w:t>10</w:t>
      </w:r>
      <w:r w:rsidR="004B6C55" w:rsidRPr="00FD6CD0">
        <w:rPr>
          <w:rFonts w:ascii="Corbel" w:hAnsi="Corbel"/>
          <w:b/>
          <w:bCs/>
        </w:rPr>
        <w:t xml:space="preserve">.03. und Donnerstag, </w:t>
      </w:r>
      <w:r w:rsidR="003B6514" w:rsidRPr="00FD6CD0">
        <w:rPr>
          <w:rFonts w:ascii="Corbel" w:hAnsi="Corbel"/>
          <w:b/>
          <w:bCs/>
        </w:rPr>
        <w:t xml:space="preserve">den </w:t>
      </w:r>
      <w:r>
        <w:rPr>
          <w:rFonts w:ascii="Corbel" w:hAnsi="Corbel"/>
          <w:b/>
          <w:bCs/>
        </w:rPr>
        <w:t>13</w:t>
      </w:r>
      <w:r w:rsidR="004B6C55" w:rsidRPr="00FD6CD0">
        <w:rPr>
          <w:rFonts w:ascii="Corbel" w:hAnsi="Corbel"/>
          <w:b/>
          <w:bCs/>
        </w:rPr>
        <w:t>.03.202</w:t>
      </w:r>
      <w:r>
        <w:rPr>
          <w:rFonts w:ascii="Corbel" w:hAnsi="Corbel"/>
          <w:b/>
          <w:bCs/>
        </w:rPr>
        <w:t>5</w:t>
      </w:r>
      <w:r w:rsidR="004B6C55">
        <w:rPr>
          <w:rFonts w:ascii="Corbel" w:hAnsi="Corbel"/>
        </w:rPr>
        <w:t xml:space="preserve"> können Sie Ihr Kind </w:t>
      </w:r>
      <w:r w:rsidR="00BA4407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von </w:t>
      </w:r>
      <w:r w:rsidR="00963696">
        <w:rPr>
          <w:rFonts w:ascii="Corbel" w:hAnsi="Corbel"/>
        </w:rPr>
        <w:t xml:space="preserve">10.00 </w:t>
      </w:r>
      <w:r>
        <w:rPr>
          <w:rFonts w:ascii="Corbel" w:hAnsi="Corbel"/>
        </w:rPr>
        <w:t>bis</w:t>
      </w:r>
      <w:r w:rsidR="00963696">
        <w:rPr>
          <w:rFonts w:ascii="Corbel" w:hAnsi="Corbel"/>
        </w:rPr>
        <w:t xml:space="preserve"> 12.00 Uhr bzw. 1</w:t>
      </w:r>
      <w:r w:rsidR="00614C43">
        <w:rPr>
          <w:rFonts w:ascii="Corbel" w:hAnsi="Corbel"/>
        </w:rPr>
        <w:t>3</w:t>
      </w:r>
      <w:r w:rsidR="00963696">
        <w:rPr>
          <w:rFonts w:ascii="Corbel" w:hAnsi="Corbel"/>
        </w:rPr>
        <w:t xml:space="preserve">.00 </w:t>
      </w:r>
      <w:r>
        <w:rPr>
          <w:rFonts w:ascii="Corbel" w:hAnsi="Corbel"/>
        </w:rPr>
        <w:t>bis</w:t>
      </w:r>
      <w:r w:rsidR="00963696">
        <w:rPr>
          <w:rFonts w:ascii="Corbel" w:hAnsi="Corbel"/>
        </w:rPr>
        <w:t xml:space="preserve"> 17.00 Uhr </w:t>
      </w:r>
      <w:r w:rsidR="004A6CF1">
        <w:rPr>
          <w:rFonts w:ascii="Corbel" w:hAnsi="Corbel"/>
        </w:rPr>
        <w:t>a</w:t>
      </w:r>
      <w:r w:rsidR="00614C43">
        <w:rPr>
          <w:rFonts w:ascii="Corbel" w:hAnsi="Corbel"/>
        </w:rPr>
        <w:t>m Gymnasium</w:t>
      </w:r>
      <w:r w:rsidR="00A45171">
        <w:rPr>
          <w:rFonts w:ascii="Corbel" w:hAnsi="Corbel"/>
        </w:rPr>
        <w:t xml:space="preserve"> Trossingen</w:t>
      </w:r>
      <w:r w:rsidR="00614C43">
        <w:rPr>
          <w:rFonts w:ascii="Corbel" w:hAnsi="Corbel"/>
        </w:rPr>
        <w:t xml:space="preserve">, an </w:t>
      </w:r>
      <w:r w:rsidR="004A6CF1">
        <w:rPr>
          <w:rFonts w:ascii="Corbel" w:hAnsi="Corbel"/>
        </w:rPr>
        <w:t xml:space="preserve">der Realschule </w:t>
      </w:r>
      <w:r w:rsidR="00A45171">
        <w:rPr>
          <w:rFonts w:ascii="Corbel" w:hAnsi="Corbel"/>
        </w:rPr>
        <w:t xml:space="preserve">Trossingen </w:t>
      </w:r>
      <w:r w:rsidR="00614C43">
        <w:rPr>
          <w:rFonts w:ascii="Corbel" w:hAnsi="Corbel"/>
        </w:rPr>
        <w:t xml:space="preserve">und an der Löhrschule </w:t>
      </w:r>
      <w:r w:rsidR="004A6CF1">
        <w:rPr>
          <w:rFonts w:ascii="Corbel" w:hAnsi="Corbel"/>
        </w:rPr>
        <w:t xml:space="preserve">Trossingen </w:t>
      </w:r>
      <w:r w:rsidR="004B6C55">
        <w:rPr>
          <w:rFonts w:ascii="Corbel" w:hAnsi="Corbel"/>
        </w:rPr>
        <w:t>anmelden.</w:t>
      </w:r>
      <w:r w:rsidR="00973FEB">
        <w:rPr>
          <w:rFonts w:ascii="Corbel" w:hAnsi="Corbel"/>
        </w:rPr>
        <w:t xml:space="preserve"> H</w:t>
      </w:r>
      <w:r w:rsidR="002B7EE9">
        <w:rPr>
          <w:rFonts w:ascii="Corbel" w:hAnsi="Corbel"/>
        </w:rPr>
        <w:t>ierzu möchten wir Sie bitten</w:t>
      </w:r>
      <w:r w:rsidR="00A644E6">
        <w:rPr>
          <w:rFonts w:ascii="Corbel" w:hAnsi="Corbel"/>
        </w:rPr>
        <w:t xml:space="preserve"> </w:t>
      </w:r>
      <w:r w:rsidR="00A45171">
        <w:rPr>
          <w:rFonts w:ascii="Corbel" w:hAnsi="Corbel"/>
        </w:rPr>
        <w:t xml:space="preserve">mit uns </w:t>
      </w:r>
      <w:r>
        <w:rPr>
          <w:rFonts w:ascii="Corbel" w:hAnsi="Corbel"/>
        </w:rPr>
        <w:t xml:space="preserve">telefonisch </w:t>
      </w:r>
      <w:r w:rsidR="00A644E6">
        <w:rPr>
          <w:rFonts w:ascii="Corbel" w:hAnsi="Corbel"/>
        </w:rPr>
        <w:t xml:space="preserve">einen </w:t>
      </w:r>
      <w:r w:rsidR="00A644E6" w:rsidRPr="00FD6CD0">
        <w:rPr>
          <w:rFonts w:ascii="Corbel" w:hAnsi="Corbel"/>
          <w:b/>
          <w:bCs/>
        </w:rPr>
        <w:t>Termin</w:t>
      </w:r>
      <w:r w:rsidR="00A644E6">
        <w:rPr>
          <w:rFonts w:ascii="Corbel" w:hAnsi="Corbel"/>
        </w:rPr>
        <w:t xml:space="preserve"> zu </w:t>
      </w:r>
      <w:r w:rsidR="00A644E6" w:rsidRPr="00FD6CD0">
        <w:rPr>
          <w:rFonts w:ascii="Corbel" w:hAnsi="Corbel"/>
          <w:b/>
          <w:bCs/>
        </w:rPr>
        <w:t>vereinbaren</w:t>
      </w:r>
      <w:r w:rsidR="00A644E6">
        <w:rPr>
          <w:rFonts w:ascii="Corbel" w:hAnsi="Corbel"/>
        </w:rPr>
        <w:t xml:space="preserve">. </w:t>
      </w:r>
    </w:p>
    <w:p w14:paraId="1B0DDD5C" w14:textId="7F192FD5" w:rsidR="00A644E6" w:rsidRDefault="009E07FC" w:rsidP="002B0DB4">
      <w:pPr>
        <w:spacing w:after="120" w:line="240" w:lineRule="auto"/>
        <w:rPr>
          <w:rFonts w:ascii="Corbel" w:hAnsi="Corbel"/>
        </w:rPr>
      </w:pPr>
      <w:r>
        <w:rPr>
          <w:rFonts w:ascii="Corbel" w:hAnsi="Corbel"/>
        </w:rPr>
        <w:t xml:space="preserve">Sie </w:t>
      </w:r>
      <w:r w:rsidR="00BA4407">
        <w:rPr>
          <w:rFonts w:ascii="Corbel" w:hAnsi="Corbel"/>
        </w:rPr>
        <w:t xml:space="preserve">können </w:t>
      </w:r>
      <w:r>
        <w:rPr>
          <w:rFonts w:ascii="Corbel" w:hAnsi="Corbel"/>
        </w:rPr>
        <w:t>b</w:t>
      </w:r>
      <w:r w:rsidR="00963696">
        <w:rPr>
          <w:rFonts w:ascii="Corbel" w:hAnsi="Corbel"/>
        </w:rPr>
        <w:t xml:space="preserve">ereits jetzt schon </w:t>
      </w:r>
      <w:r w:rsidR="00CE164E">
        <w:rPr>
          <w:rFonts w:ascii="Corbel" w:hAnsi="Corbel"/>
        </w:rPr>
        <w:t xml:space="preserve">mit uns </w:t>
      </w:r>
      <w:r w:rsidR="00FD6CD0">
        <w:rPr>
          <w:rFonts w:ascii="Corbel" w:hAnsi="Corbel"/>
        </w:rPr>
        <w:t>an Schultagen zwischen 7.30 Uhr und 12.00 Uhr</w:t>
      </w:r>
      <w:r w:rsidR="00A644E6">
        <w:rPr>
          <w:rFonts w:ascii="Corbel" w:hAnsi="Corbel"/>
        </w:rPr>
        <w:t xml:space="preserve"> unter de</w:t>
      </w:r>
      <w:r w:rsidR="00614C43">
        <w:rPr>
          <w:rFonts w:ascii="Corbel" w:hAnsi="Corbel"/>
        </w:rPr>
        <w:t>n</w:t>
      </w:r>
      <w:r w:rsidR="00A644E6">
        <w:rPr>
          <w:rFonts w:ascii="Corbel" w:hAnsi="Corbel"/>
        </w:rPr>
        <w:t xml:space="preserve"> Nummer</w:t>
      </w:r>
      <w:r w:rsidR="00614C43">
        <w:rPr>
          <w:rFonts w:ascii="Corbel" w:hAnsi="Corbel"/>
        </w:rPr>
        <w:t>n</w:t>
      </w:r>
      <w:r w:rsidR="00A644E6">
        <w:rPr>
          <w:rFonts w:ascii="Corbel" w:hAnsi="Corbel"/>
        </w:rPr>
        <w:t xml:space="preserve"> </w:t>
      </w:r>
      <w:bookmarkStart w:id="1" w:name="_Hlk63335647"/>
      <w:r w:rsidR="00614C43" w:rsidRPr="009E07FC">
        <w:rPr>
          <w:rFonts w:ascii="Corbel" w:hAnsi="Corbel"/>
          <w:b/>
          <w:bCs/>
        </w:rPr>
        <w:t>07425/25-3</w:t>
      </w:r>
      <w:r w:rsidR="00614C43">
        <w:rPr>
          <w:rFonts w:ascii="Corbel" w:hAnsi="Corbel"/>
          <w:b/>
          <w:bCs/>
        </w:rPr>
        <w:t>4</w:t>
      </w:r>
      <w:r w:rsidR="00614C43" w:rsidRPr="009E07FC">
        <w:rPr>
          <w:rFonts w:ascii="Corbel" w:hAnsi="Corbel"/>
          <w:b/>
          <w:bCs/>
        </w:rPr>
        <w:t>0</w:t>
      </w:r>
      <w:r w:rsidR="00614C43">
        <w:rPr>
          <w:rFonts w:ascii="Corbel" w:hAnsi="Corbel"/>
        </w:rPr>
        <w:t xml:space="preserve"> (Gymnasium), </w:t>
      </w:r>
      <w:r w:rsidR="00A644E6" w:rsidRPr="009E07FC">
        <w:rPr>
          <w:rFonts w:ascii="Corbel" w:hAnsi="Corbel"/>
          <w:b/>
          <w:bCs/>
        </w:rPr>
        <w:t>07425/25-360</w:t>
      </w:r>
      <w:bookmarkEnd w:id="1"/>
      <w:r w:rsidR="00614C43">
        <w:rPr>
          <w:rFonts w:ascii="Corbel" w:hAnsi="Corbel"/>
          <w:b/>
          <w:bCs/>
        </w:rPr>
        <w:t xml:space="preserve"> (</w:t>
      </w:r>
      <w:r w:rsidR="00614C43">
        <w:rPr>
          <w:rFonts w:ascii="Corbel" w:hAnsi="Corbel"/>
        </w:rPr>
        <w:t xml:space="preserve">Realschule) bzw. </w:t>
      </w:r>
      <w:r w:rsidR="00614C43" w:rsidRPr="009E07FC">
        <w:rPr>
          <w:rFonts w:ascii="Corbel" w:hAnsi="Corbel"/>
          <w:b/>
          <w:bCs/>
        </w:rPr>
        <w:t>07425/25-6</w:t>
      </w:r>
      <w:r w:rsidR="00614C43">
        <w:rPr>
          <w:rFonts w:ascii="Corbel" w:hAnsi="Corbel"/>
          <w:b/>
          <w:bCs/>
        </w:rPr>
        <w:t>65</w:t>
      </w:r>
      <w:r w:rsidR="00614C43">
        <w:rPr>
          <w:rFonts w:ascii="Corbel" w:hAnsi="Corbel"/>
        </w:rPr>
        <w:t xml:space="preserve"> (Löhrschule) </w:t>
      </w:r>
      <w:r w:rsidR="00FD6CD0" w:rsidRPr="00CE164E">
        <w:rPr>
          <w:rFonts w:ascii="Corbel" w:hAnsi="Corbel"/>
          <w:b/>
          <w:bCs/>
        </w:rPr>
        <w:t>Kontakt aufnehmen</w:t>
      </w:r>
      <w:r w:rsidR="00A644E6">
        <w:rPr>
          <w:rFonts w:ascii="Corbel" w:hAnsi="Corbel"/>
        </w:rPr>
        <w:t>.</w:t>
      </w:r>
    </w:p>
    <w:p w14:paraId="7DF1CEA9" w14:textId="0A879367" w:rsidR="00A644E6" w:rsidRDefault="003B6514" w:rsidP="002B0DB4">
      <w:pPr>
        <w:spacing w:after="120" w:line="240" w:lineRule="auto"/>
        <w:rPr>
          <w:rFonts w:ascii="Corbel" w:hAnsi="Corbel"/>
        </w:rPr>
      </w:pPr>
      <w:r>
        <w:rPr>
          <w:rFonts w:ascii="Corbel" w:hAnsi="Corbel"/>
        </w:rPr>
        <w:t>Für die</w:t>
      </w:r>
      <w:r w:rsidR="00A644E6">
        <w:rPr>
          <w:rFonts w:ascii="Corbel" w:hAnsi="Corbel"/>
        </w:rPr>
        <w:t xml:space="preserve"> </w:t>
      </w:r>
      <w:r w:rsidR="00A644E6" w:rsidRPr="00CE164E">
        <w:rPr>
          <w:rFonts w:ascii="Corbel" w:hAnsi="Corbel"/>
        </w:rPr>
        <w:t xml:space="preserve">Schulanmeldung </w:t>
      </w:r>
      <w:r w:rsidRPr="00CE164E">
        <w:rPr>
          <w:rFonts w:ascii="Corbel" w:hAnsi="Corbel"/>
        </w:rPr>
        <w:t xml:space="preserve">an </w:t>
      </w:r>
      <w:r w:rsidR="00A45171">
        <w:rPr>
          <w:rFonts w:ascii="Corbel" w:hAnsi="Corbel"/>
        </w:rPr>
        <w:t>den weiterführenden Schulen in Trossingen</w:t>
      </w:r>
      <w:r>
        <w:rPr>
          <w:rFonts w:ascii="Corbel" w:hAnsi="Corbel"/>
        </w:rPr>
        <w:t xml:space="preserve"> </w:t>
      </w:r>
      <w:r w:rsidR="00C11422">
        <w:rPr>
          <w:rFonts w:ascii="Corbel" w:hAnsi="Corbel"/>
        </w:rPr>
        <w:t>werden</w:t>
      </w:r>
      <w:r>
        <w:rPr>
          <w:rFonts w:ascii="Corbel" w:hAnsi="Corbel"/>
        </w:rPr>
        <w:t xml:space="preserve"> </w:t>
      </w:r>
      <w:r w:rsidR="00A644E6">
        <w:rPr>
          <w:rFonts w:ascii="Corbel" w:hAnsi="Corbel"/>
        </w:rPr>
        <w:t xml:space="preserve">folgende </w:t>
      </w:r>
      <w:r w:rsidR="00A644E6" w:rsidRPr="00FD6CD0">
        <w:rPr>
          <w:rFonts w:ascii="Corbel" w:hAnsi="Corbel"/>
          <w:b/>
          <w:bCs/>
        </w:rPr>
        <w:t>Unterlagen</w:t>
      </w:r>
      <w:r w:rsidR="00A644E6">
        <w:rPr>
          <w:rFonts w:ascii="Corbel" w:hAnsi="Corbel"/>
        </w:rPr>
        <w:t xml:space="preserve"> </w:t>
      </w:r>
      <w:r w:rsidR="00C11422" w:rsidRPr="00C11422">
        <w:rPr>
          <w:rFonts w:ascii="Corbel" w:hAnsi="Corbel"/>
        </w:rPr>
        <w:t>benötigt</w:t>
      </w:r>
      <w:r w:rsidR="00A644E6">
        <w:rPr>
          <w:rFonts w:ascii="Corbel" w:hAnsi="Corbel"/>
        </w:rPr>
        <w:t>:</w:t>
      </w:r>
    </w:p>
    <w:p w14:paraId="63D1BDC3" w14:textId="1D5B123E" w:rsidR="004767D1" w:rsidRDefault="003B6514" w:rsidP="003B6514">
      <w:pPr>
        <w:pStyle w:val="Listenabsatz"/>
        <w:numPr>
          <w:ilvl w:val="0"/>
          <w:numId w:val="1"/>
        </w:numPr>
        <w:spacing w:after="120" w:line="240" w:lineRule="auto"/>
        <w:rPr>
          <w:rFonts w:ascii="Corbel" w:hAnsi="Corbel"/>
        </w:rPr>
      </w:pPr>
      <w:r w:rsidRPr="003B6514">
        <w:rPr>
          <w:rFonts w:ascii="Corbel" w:hAnsi="Corbel"/>
        </w:rPr>
        <w:t>Aufnahmebogen</w:t>
      </w:r>
      <w:r>
        <w:rPr>
          <w:rFonts w:ascii="Corbel" w:hAnsi="Corbel"/>
        </w:rPr>
        <w:t xml:space="preserve"> </w:t>
      </w:r>
      <w:bookmarkStart w:id="2" w:name="_Hlk63317503"/>
      <w:r w:rsidR="004767D1" w:rsidRPr="004767D1">
        <w:rPr>
          <w:rFonts w:ascii="Corbel" w:hAnsi="Corbel"/>
          <w:u w:val="single"/>
        </w:rPr>
        <w:t>bitte bereits ausgefüllt mitbringen</w:t>
      </w:r>
      <w:r w:rsidR="004767D1">
        <w:rPr>
          <w:rFonts w:ascii="Corbel" w:hAnsi="Corbel"/>
        </w:rPr>
        <w:t>. Download unter</w:t>
      </w:r>
      <w:bookmarkStart w:id="3" w:name="_Hlk63400420"/>
      <w:r w:rsidR="004767D1">
        <w:rPr>
          <w:rFonts w:ascii="Corbel" w:hAnsi="Corbel"/>
        </w:rPr>
        <w:t>:</w:t>
      </w:r>
    </w:p>
    <w:p w14:paraId="70D9008A" w14:textId="1E7A6EF6" w:rsidR="003B6514" w:rsidRPr="00C2649B" w:rsidRDefault="001A44A0" w:rsidP="00162429">
      <w:pPr>
        <w:pStyle w:val="Listenabsatz"/>
        <w:spacing w:after="120" w:line="240" w:lineRule="auto"/>
        <w:rPr>
          <w:rFonts w:ascii="Corbel" w:hAnsi="Corbel"/>
        </w:rPr>
      </w:pPr>
      <w:hyperlink r:id="rId8" w:history="1">
        <w:r w:rsidR="00162429" w:rsidRPr="00EC41B1">
          <w:rPr>
            <w:rStyle w:val="Hyperlink"/>
            <w:rFonts w:ascii="Corbel" w:hAnsi="Corbel"/>
          </w:rPr>
          <w:t>www.gymnasium-trossingen.de</w:t>
        </w:r>
      </w:hyperlink>
      <w:r w:rsidR="004767D1" w:rsidRPr="00C2649B">
        <w:rPr>
          <w:rFonts w:ascii="Corbel" w:hAnsi="Corbel"/>
        </w:rPr>
        <w:t xml:space="preserve">, </w:t>
      </w:r>
      <w:r w:rsidR="00C2567C" w:rsidRPr="00C2649B">
        <w:rPr>
          <w:rFonts w:ascii="Corbel" w:hAnsi="Corbel"/>
        </w:rPr>
        <w:t xml:space="preserve">  </w:t>
      </w:r>
      <w:hyperlink r:id="rId9" w:history="1">
        <w:r w:rsidR="004767D1" w:rsidRPr="00C2649B">
          <w:rPr>
            <w:rStyle w:val="Hyperlink"/>
            <w:rFonts w:ascii="Corbel" w:hAnsi="Corbel"/>
            <w:color w:val="auto"/>
            <w:u w:val="none"/>
          </w:rPr>
          <w:t>www.realschule-trossingen.de</w:t>
        </w:r>
      </w:hyperlink>
      <w:bookmarkEnd w:id="3"/>
      <w:r w:rsidR="007224F0" w:rsidRPr="00C2649B">
        <w:rPr>
          <w:rFonts w:ascii="Corbel" w:hAnsi="Corbel"/>
        </w:rPr>
        <w:t>,</w:t>
      </w:r>
      <w:r w:rsidR="004767D1" w:rsidRPr="00C2649B">
        <w:rPr>
          <w:rFonts w:ascii="Corbel" w:hAnsi="Corbel"/>
        </w:rPr>
        <w:t xml:space="preserve"> </w:t>
      </w:r>
      <w:r w:rsidR="007224F0" w:rsidRPr="00C2649B">
        <w:rPr>
          <w:rFonts w:ascii="Corbel" w:hAnsi="Corbel"/>
        </w:rPr>
        <w:t xml:space="preserve"> </w:t>
      </w:r>
      <w:hyperlink r:id="rId10" w:history="1">
        <w:r w:rsidR="004767D1" w:rsidRPr="00C2649B">
          <w:rPr>
            <w:rStyle w:val="Hyperlink"/>
            <w:rFonts w:ascii="Corbel" w:hAnsi="Corbel"/>
            <w:color w:val="auto"/>
            <w:u w:val="none"/>
          </w:rPr>
          <w:t>www.loehrschule.de</w:t>
        </w:r>
      </w:hyperlink>
      <w:r w:rsidR="004767D1" w:rsidRPr="00C2649B">
        <w:rPr>
          <w:rFonts w:ascii="Corbel" w:hAnsi="Corbel"/>
        </w:rPr>
        <w:t xml:space="preserve"> </w:t>
      </w:r>
      <w:bookmarkEnd w:id="2"/>
    </w:p>
    <w:p w14:paraId="79410FA9" w14:textId="77777777" w:rsidR="00614C43" w:rsidRDefault="00614C43" w:rsidP="00614C43">
      <w:pPr>
        <w:pStyle w:val="Listenabsatz"/>
        <w:numPr>
          <w:ilvl w:val="0"/>
          <w:numId w:val="1"/>
        </w:numPr>
        <w:spacing w:after="120" w:line="240" w:lineRule="auto"/>
        <w:rPr>
          <w:rFonts w:ascii="Corbel" w:hAnsi="Corbel"/>
        </w:rPr>
      </w:pPr>
      <w:r w:rsidRPr="003B6514">
        <w:rPr>
          <w:rFonts w:ascii="Corbel" w:hAnsi="Corbel"/>
        </w:rPr>
        <w:t>Grundschulempfehlung</w:t>
      </w:r>
    </w:p>
    <w:p w14:paraId="5002C685" w14:textId="064D2251" w:rsidR="00614C43" w:rsidRDefault="00614C43" w:rsidP="00614C43">
      <w:pPr>
        <w:pStyle w:val="Listenabsatz"/>
        <w:numPr>
          <w:ilvl w:val="0"/>
          <w:numId w:val="1"/>
        </w:numPr>
        <w:spacing w:after="120" w:line="240" w:lineRule="auto"/>
        <w:rPr>
          <w:rFonts w:ascii="Corbel" w:hAnsi="Corbel"/>
        </w:rPr>
      </w:pPr>
      <w:r w:rsidRPr="003B6514">
        <w:rPr>
          <w:rFonts w:ascii="Corbel" w:hAnsi="Corbel"/>
        </w:rPr>
        <w:t>Impfpass</w:t>
      </w:r>
    </w:p>
    <w:p w14:paraId="582A2643" w14:textId="26FA2798" w:rsidR="002757CA" w:rsidRDefault="002757CA" w:rsidP="00614C43">
      <w:pPr>
        <w:pStyle w:val="Listenabsatz"/>
        <w:numPr>
          <w:ilvl w:val="0"/>
          <w:numId w:val="1"/>
        </w:numPr>
        <w:spacing w:after="120" w:line="240" w:lineRule="auto"/>
        <w:rPr>
          <w:rFonts w:ascii="Corbel" w:hAnsi="Corbel"/>
        </w:rPr>
      </w:pPr>
      <w:r>
        <w:rPr>
          <w:rFonts w:ascii="Corbel" w:hAnsi="Corbel"/>
        </w:rPr>
        <w:t>Nachweis über das Geburtsdatum (Ausweis/Geburtsurkunde)</w:t>
      </w:r>
    </w:p>
    <w:p w14:paraId="4FF6904A" w14:textId="6296AB67" w:rsidR="003B6514" w:rsidRPr="003B6514" w:rsidRDefault="007369B8" w:rsidP="003B6514">
      <w:pPr>
        <w:pStyle w:val="Listenabsatz"/>
        <w:numPr>
          <w:ilvl w:val="0"/>
          <w:numId w:val="1"/>
        </w:numPr>
        <w:spacing w:after="120" w:line="240" w:lineRule="auto"/>
        <w:rPr>
          <w:rFonts w:ascii="Corbel" w:hAnsi="Corbel"/>
        </w:rPr>
      </w:pPr>
      <w:r>
        <w:rPr>
          <w:rFonts w:ascii="Corbel" w:hAnsi="Corbel"/>
        </w:rPr>
        <w:t xml:space="preserve">Nur Realschule Trossingen: </w:t>
      </w:r>
      <w:r w:rsidR="00911769">
        <w:rPr>
          <w:rFonts w:ascii="Corbel" w:hAnsi="Corbel"/>
        </w:rPr>
        <w:t>Wahl</w:t>
      </w:r>
      <w:r w:rsidR="003B6514">
        <w:rPr>
          <w:rFonts w:ascii="Corbel" w:hAnsi="Corbel"/>
        </w:rPr>
        <w:t>bogen</w:t>
      </w:r>
      <w:r w:rsidR="003B6514" w:rsidRPr="003B6514">
        <w:rPr>
          <w:rFonts w:ascii="Corbel" w:hAnsi="Corbel"/>
        </w:rPr>
        <w:t xml:space="preserve"> für d</w:t>
      </w:r>
      <w:r w:rsidR="003B6514">
        <w:rPr>
          <w:rFonts w:ascii="Corbel" w:hAnsi="Corbel"/>
        </w:rPr>
        <w:t>as</w:t>
      </w:r>
      <w:r w:rsidR="003B6514" w:rsidRPr="003B6514">
        <w:rPr>
          <w:rFonts w:ascii="Corbel" w:hAnsi="Corbel"/>
        </w:rPr>
        <w:t xml:space="preserve"> Musik</w:t>
      </w:r>
      <w:r w:rsidR="004D4793">
        <w:rPr>
          <w:rFonts w:ascii="Corbel" w:hAnsi="Corbel"/>
        </w:rPr>
        <w:t>profil</w:t>
      </w:r>
      <w:r w:rsidR="004D4793" w:rsidRPr="004D4793">
        <w:rPr>
          <w:rFonts w:ascii="Corbel" w:hAnsi="Corbel"/>
          <w:b/>
          <w:color w:val="FF0000"/>
        </w:rPr>
        <w:t>,</w:t>
      </w:r>
      <w:r w:rsidR="004D4793">
        <w:rPr>
          <w:rFonts w:ascii="Corbel" w:hAnsi="Corbel"/>
        </w:rPr>
        <w:t xml:space="preserve"> </w:t>
      </w:r>
      <w:r>
        <w:rPr>
          <w:rFonts w:ascii="Corbel" w:hAnsi="Corbel"/>
        </w:rPr>
        <w:t>Gesundheitsfragebogen, Einwilligung B</w:t>
      </w:r>
      <w:r w:rsidR="004D4793">
        <w:rPr>
          <w:rFonts w:ascii="Corbel" w:hAnsi="Corbel"/>
        </w:rPr>
        <w:t xml:space="preserve">ildrechte und den Schulvertrag </w:t>
      </w:r>
      <w:r w:rsidR="004D4793" w:rsidRPr="004D4793">
        <w:rPr>
          <w:rFonts w:ascii="Corbel" w:hAnsi="Corbel"/>
          <w:b/>
          <w:color w:val="FF0000"/>
        </w:rPr>
        <w:t>(</w:t>
      </w:r>
      <w:r>
        <w:rPr>
          <w:rFonts w:ascii="Corbel" w:hAnsi="Corbel"/>
        </w:rPr>
        <w:t xml:space="preserve">Info und Download auf </w:t>
      </w:r>
      <w:hyperlink r:id="rId11" w:history="1">
        <w:r w:rsidRPr="00F5714F">
          <w:rPr>
            <w:rStyle w:val="Hyperlink"/>
            <w:rFonts w:ascii="Corbel" w:hAnsi="Corbel"/>
          </w:rPr>
          <w:t>www.realschule-trossingen.de</w:t>
        </w:r>
      </w:hyperlink>
      <w:r w:rsidR="004D4793" w:rsidRPr="004D4793">
        <w:rPr>
          <w:rStyle w:val="Hyperlink"/>
          <w:rFonts w:ascii="Corbel" w:hAnsi="Corbel"/>
          <w:b/>
          <w:color w:val="FF0000"/>
        </w:rPr>
        <w:t>)</w:t>
      </w:r>
      <w:r>
        <w:rPr>
          <w:rFonts w:ascii="Corbel" w:hAnsi="Corbel"/>
        </w:rPr>
        <w:t xml:space="preserve">, </w:t>
      </w:r>
      <w:r w:rsidRPr="007369B8">
        <w:rPr>
          <w:rFonts w:ascii="Corbel" w:hAnsi="Corbel"/>
          <w:b/>
          <w:bCs/>
        </w:rPr>
        <w:t>bitte alle Dokumente bereits ausgefüllt mitbringen!</w:t>
      </w:r>
    </w:p>
    <w:p w14:paraId="102DBD80" w14:textId="77777777" w:rsidR="002B7EE9" w:rsidRDefault="002B7EE9" w:rsidP="002B0DB4">
      <w:pPr>
        <w:spacing w:after="120" w:line="240" w:lineRule="auto"/>
        <w:rPr>
          <w:rFonts w:ascii="Corbel" w:hAnsi="Corbel"/>
        </w:rPr>
      </w:pPr>
    </w:p>
    <w:p w14:paraId="05E1F732" w14:textId="77777777" w:rsidR="00CC6370" w:rsidRDefault="00CC6370" w:rsidP="002B0DB4">
      <w:pPr>
        <w:spacing w:after="120" w:line="240" w:lineRule="auto"/>
        <w:rPr>
          <w:rFonts w:ascii="Corbel" w:hAnsi="Corbel"/>
        </w:rPr>
      </w:pPr>
      <w:r>
        <w:rPr>
          <w:rFonts w:ascii="Corbel" w:hAnsi="Corbel"/>
        </w:rPr>
        <w:t>Mit freundlichen Grüßen</w:t>
      </w:r>
    </w:p>
    <w:p w14:paraId="2A67AE2F" w14:textId="77777777" w:rsidR="00CC6370" w:rsidRDefault="00CC6370" w:rsidP="002B0DB4">
      <w:pPr>
        <w:spacing w:after="120" w:line="240" w:lineRule="auto"/>
        <w:rPr>
          <w:rFonts w:ascii="Corbel" w:hAnsi="Corbel"/>
        </w:rPr>
      </w:pPr>
    </w:p>
    <w:p w14:paraId="66921092" w14:textId="2EF1B45A" w:rsidR="001662CA" w:rsidRDefault="00A45171" w:rsidP="00A8276B">
      <w:pPr>
        <w:spacing w:after="120" w:line="240" w:lineRule="auto"/>
        <w:rPr>
          <w:rFonts w:ascii="Corbel" w:hAnsi="Corbel"/>
        </w:rPr>
      </w:pPr>
      <w:r>
        <w:rPr>
          <w:rFonts w:ascii="Corbel" w:hAnsi="Corbel"/>
        </w:rPr>
        <w:t>OStD M</w:t>
      </w:r>
      <w:r w:rsidR="001E06E5">
        <w:rPr>
          <w:rFonts w:ascii="Corbel" w:hAnsi="Corbel"/>
        </w:rPr>
        <w:t>arkus</w:t>
      </w:r>
      <w:r>
        <w:rPr>
          <w:rFonts w:ascii="Corbel" w:hAnsi="Corbel"/>
        </w:rPr>
        <w:t xml:space="preserve"> Eisele </w:t>
      </w:r>
      <w:r>
        <w:rPr>
          <w:rFonts w:ascii="Corbel" w:hAnsi="Corbel"/>
        </w:rPr>
        <w:tab/>
      </w:r>
      <w:r w:rsidR="003332DA">
        <w:rPr>
          <w:rFonts w:ascii="Corbel" w:hAnsi="Corbel"/>
        </w:rPr>
        <w:tab/>
      </w:r>
      <w:r>
        <w:rPr>
          <w:rFonts w:ascii="Corbel" w:hAnsi="Corbel"/>
        </w:rPr>
        <w:t xml:space="preserve">RR </w:t>
      </w:r>
      <w:r w:rsidR="00CC6370">
        <w:rPr>
          <w:rFonts w:ascii="Corbel" w:hAnsi="Corbel"/>
        </w:rPr>
        <w:t>U</w:t>
      </w:r>
      <w:r w:rsidR="001E06E5">
        <w:rPr>
          <w:rFonts w:ascii="Corbel" w:hAnsi="Corbel"/>
        </w:rPr>
        <w:t>do</w:t>
      </w:r>
      <w:r w:rsidR="00CC6370">
        <w:rPr>
          <w:rFonts w:ascii="Corbel" w:hAnsi="Corbel"/>
        </w:rPr>
        <w:t xml:space="preserve"> Kohler</w:t>
      </w:r>
      <w:r w:rsidR="00FD6CD0">
        <w:rPr>
          <w:rFonts w:ascii="Corbel" w:hAnsi="Corbel"/>
        </w:rPr>
        <w:t>,</w:t>
      </w:r>
      <w:r w:rsidR="00CC6370">
        <w:rPr>
          <w:rFonts w:ascii="Corbel" w:hAnsi="Corbel"/>
        </w:rPr>
        <w:t xml:space="preserve"> M.A.</w:t>
      </w:r>
      <w:r>
        <w:rPr>
          <w:rFonts w:ascii="Corbel" w:hAnsi="Corbel"/>
        </w:rPr>
        <w:tab/>
      </w:r>
      <w:r>
        <w:rPr>
          <w:rFonts w:ascii="Corbel" w:hAnsi="Corbel"/>
        </w:rPr>
        <w:tab/>
        <w:t>R S</w:t>
      </w:r>
      <w:r w:rsidR="001E06E5">
        <w:rPr>
          <w:rFonts w:ascii="Corbel" w:hAnsi="Corbel"/>
        </w:rPr>
        <w:t>teffen</w:t>
      </w:r>
      <w:r>
        <w:rPr>
          <w:rFonts w:ascii="Corbel" w:hAnsi="Corbel"/>
        </w:rPr>
        <w:t xml:space="preserve"> Finsterle</w:t>
      </w:r>
    </w:p>
    <w:p w14:paraId="2381032A" w14:textId="603AF4ED" w:rsidR="001C697A" w:rsidRPr="001B18D4" w:rsidRDefault="001C697A" w:rsidP="00A8276B">
      <w:pPr>
        <w:spacing w:after="120" w:line="240" w:lineRule="auto"/>
        <w:rPr>
          <w:rFonts w:ascii="Corbel" w:hAnsi="Corbel"/>
          <w:sz w:val="21"/>
          <w:szCs w:val="21"/>
        </w:rPr>
      </w:pPr>
      <w:r>
        <w:rPr>
          <w:rFonts w:ascii="Corbel" w:hAnsi="Corbel"/>
        </w:rPr>
        <w:t>Gymnasium Trossingen</w:t>
      </w:r>
      <w:r>
        <w:rPr>
          <w:rFonts w:ascii="Corbel" w:hAnsi="Corbel"/>
        </w:rPr>
        <w:tab/>
        <w:t>Realschule Trossingen</w:t>
      </w:r>
      <w:r>
        <w:rPr>
          <w:rFonts w:ascii="Corbel" w:hAnsi="Corbel"/>
        </w:rPr>
        <w:tab/>
      </w:r>
      <w:r>
        <w:rPr>
          <w:rFonts w:ascii="Corbel" w:hAnsi="Corbel"/>
        </w:rPr>
        <w:tab/>
        <w:t>Löhrschule Trossingen</w:t>
      </w:r>
    </w:p>
    <w:sectPr w:rsidR="001C697A" w:rsidRPr="001B18D4" w:rsidSect="001662CA">
      <w:headerReference w:type="default" r:id="rId12"/>
      <w:headerReference w:type="first" r:id="rId13"/>
      <w:pgSz w:w="11906" w:h="16838" w:code="9"/>
      <w:pgMar w:top="6064" w:right="1418" w:bottom="794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F9B2F" w14:textId="77777777" w:rsidR="00262D9C" w:rsidRDefault="00262D9C" w:rsidP="009E304C">
      <w:pPr>
        <w:spacing w:line="240" w:lineRule="auto"/>
      </w:pPr>
      <w:r>
        <w:separator/>
      </w:r>
    </w:p>
  </w:endnote>
  <w:endnote w:type="continuationSeparator" w:id="0">
    <w:p w14:paraId="6F065C2C" w14:textId="77777777" w:rsidR="00262D9C" w:rsidRDefault="00262D9C" w:rsidP="009E30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gnika Negative">
    <w:altName w:val="Corbel"/>
    <w:charset w:val="00"/>
    <w:family w:val="auto"/>
    <w:pitch w:val="variable"/>
    <w:sig w:usb0="00000001" w:usb1="40000043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loOT">
    <w:charset w:val="4D"/>
    <w:family w:val="swiss"/>
    <w:pitch w:val="variable"/>
    <w:sig w:usb0="800000EF" w:usb1="4000205B" w:usb2="00000000" w:usb3="00000000" w:csb0="00000001" w:csb1="00000000"/>
  </w:font>
  <w:font w:name="ClanPro-New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C3475" w14:textId="77777777" w:rsidR="00262D9C" w:rsidRDefault="00262D9C" w:rsidP="009E304C">
      <w:pPr>
        <w:spacing w:line="240" w:lineRule="auto"/>
      </w:pPr>
      <w:r>
        <w:separator/>
      </w:r>
    </w:p>
  </w:footnote>
  <w:footnote w:type="continuationSeparator" w:id="0">
    <w:p w14:paraId="4E7B38E1" w14:textId="77777777" w:rsidR="00262D9C" w:rsidRDefault="00262D9C" w:rsidP="009E30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7F847" w14:textId="77777777" w:rsidR="00B6669B" w:rsidRDefault="00B6669B" w:rsidP="00547795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3CA8A" w14:textId="16A4D345" w:rsidR="001A6ABF" w:rsidRDefault="004D4793">
    <w:pPr>
      <w:pStyle w:val="Kopfzeile"/>
    </w:pPr>
    <w:r>
      <w:rPr>
        <w:rFonts w:ascii="Helvetica" w:hAnsi="Helvetica" w:cs="Helvetica"/>
        <w:noProof/>
        <w:color w:val="000000"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3D60E0A" wp14:editId="4C49AE9F">
              <wp:simplePos x="0" y="0"/>
              <wp:positionH relativeFrom="column">
                <wp:posOffset>71119</wp:posOffset>
              </wp:positionH>
              <wp:positionV relativeFrom="paragraph">
                <wp:posOffset>702310</wp:posOffset>
              </wp:positionV>
              <wp:extent cx="3476625" cy="847725"/>
              <wp:effectExtent l="0" t="0" r="9525" b="9525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6625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BE141F" w14:textId="611791F4" w:rsidR="004D4793" w:rsidRDefault="004D4793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6047153B" wp14:editId="3B2DB4D7">
                                <wp:extent cx="2847975" cy="672665"/>
                                <wp:effectExtent l="0" t="0" r="0" b="0"/>
                                <wp:docPr id="1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60961" cy="67573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3D60E0A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5.6pt;margin-top:55.3pt;width:273.75pt;height:6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" fillcolor="white [3201]" stroked="f" strokeweight=".5pt">
              <v:textbox>
                <w:txbxContent>
                  <w:p w14:paraId="53BE141F" w14:textId="611791F4" w:rsidR="004D4793" w:rsidRDefault="004D4793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6047153B" wp14:editId="3B2DB4D7">
                          <wp:extent cx="2847975" cy="672665"/>
                          <wp:effectExtent l="0" t="0" r="0" b="0"/>
                          <wp:docPr id="1" name="Grafi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60961" cy="67573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F09CC" w:rsidRPr="006914DB">
      <w:rPr>
        <w:rFonts w:ascii="Helvetica" w:hAnsi="Helvetica" w:cs="Helvetica"/>
        <w:noProof/>
        <w:color w:val="000000"/>
        <w:lang w:eastAsia="de-D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7B227F1" wp14:editId="3E16DA41">
              <wp:simplePos x="0" y="0"/>
              <wp:positionH relativeFrom="margin">
                <wp:posOffset>3500120</wp:posOffset>
              </wp:positionH>
              <wp:positionV relativeFrom="paragraph">
                <wp:posOffset>82550</wp:posOffset>
              </wp:positionV>
              <wp:extent cx="2667000" cy="1114425"/>
              <wp:effectExtent l="0" t="0" r="0" b="9525"/>
              <wp:wrapSquare wrapText="bothSides"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00" cy="11144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0">
                        <a:noFill/>
                      </a:ln>
                    </wps:spPr>
                    <wps:txbx>
                      <w:txbxContent>
                        <w:p w14:paraId="32D1F698" w14:textId="77777777" w:rsidR="00CF09CC" w:rsidRDefault="00CF09CC" w:rsidP="00CF09CC">
                          <w:pPr>
                            <w:pStyle w:val="berschrift3"/>
                            <w:jc w:val="both"/>
                            <w:rPr>
                              <w:rFonts w:ascii="Lucida Sans" w:hAnsi="Lucida Sans" w:cs="Arial"/>
                              <w:b/>
                              <w:bCs/>
                              <w:spacing w:val="2"/>
                              <w:sz w:val="32"/>
                              <w:szCs w:val="32"/>
                              <w:lang w:val="it-IT"/>
                            </w:rPr>
                          </w:pPr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37EB9004" wp14:editId="6300AEE9">
                                <wp:extent cx="450215" cy="494665"/>
                                <wp:effectExtent l="0" t="3175" r="3810" b="3810"/>
                                <wp:docPr id="6" name="Grafik 6" descr="C:\Users\sekr\AppData\Local\Microsoft\Windows\INetCache\Content.Word\1_GT-Logo neu ohne Text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sekr\AppData\Local\Microsoft\Windows\INetCache\Content.Word\1_GT-Logo neu ohne Text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450215" cy="4946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BC7C1E">
                            <w:rPr>
                              <w:rFonts w:ascii="Lucida Sans" w:hAnsi="Lucida Sans" w:cs="Arial"/>
                              <w:b/>
                              <w:bCs/>
                              <w:spacing w:val="2"/>
                              <w:lang w:val="it-IT"/>
                            </w:rPr>
                            <w:t>gymnasium trossingen</w:t>
                          </w:r>
                        </w:p>
                        <w:p w14:paraId="3BEE04FA" w14:textId="77777777" w:rsidR="00CF09CC" w:rsidRDefault="00CF09CC" w:rsidP="00CF09CC">
                          <w:pPr>
                            <w:pStyle w:val="berschrift3"/>
                            <w:ind w:left="708"/>
                            <w:jc w:val="both"/>
                            <w:rPr>
                              <w:rFonts w:ascii="Corbel" w:hAnsi="Corbel" w:cs="Lucida Sans Unicode"/>
                              <w:sz w:val="12"/>
                              <w:szCs w:val="12"/>
                              <w:lang w:val="it-IT"/>
                            </w:rPr>
                          </w:pPr>
                          <w:r>
                            <w:rPr>
                              <w:rFonts w:ascii="Corbel" w:hAnsi="Corbel" w:cs="Lucida Sans Unicode"/>
                              <w:sz w:val="12"/>
                              <w:szCs w:val="12"/>
                              <w:lang w:val="it-IT"/>
                            </w:rPr>
                            <w:t xml:space="preserve">  </w:t>
                          </w:r>
                          <w:r w:rsidRPr="00BC7C1E">
                            <w:rPr>
                              <w:rFonts w:ascii="Corbel" w:hAnsi="Corbel" w:cs="Lucida Sans Unicode"/>
                              <w:sz w:val="12"/>
                              <w:szCs w:val="12"/>
                              <w:lang w:val="it-IT"/>
                            </w:rPr>
                            <w:t xml:space="preserve">Hangenstr. 52, </w:t>
                          </w:r>
                          <w:r>
                            <w:rPr>
                              <w:rFonts w:ascii="Corbel" w:hAnsi="Corbel" w:cs="Lucida Sans Unicode"/>
                              <w:sz w:val="12"/>
                              <w:szCs w:val="12"/>
                              <w:lang w:val="it-IT"/>
                            </w:rPr>
                            <w:t xml:space="preserve">      </w:t>
                          </w:r>
                          <w:r w:rsidRPr="00BC7C1E">
                            <w:rPr>
                              <w:rFonts w:ascii="Corbel" w:hAnsi="Corbel" w:cs="Lucida Sans Unicode"/>
                              <w:sz w:val="12"/>
                              <w:szCs w:val="12"/>
                              <w:lang w:val="it-IT"/>
                            </w:rPr>
                            <w:t xml:space="preserve"> 78647 Trossingen, </w:t>
                          </w:r>
                          <w:r>
                            <w:rPr>
                              <w:rFonts w:ascii="Corbel" w:hAnsi="Corbel" w:cs="Lucida Sans Unicode"/>
                              <w:sz w:val="12"/>
                              <w:szCs w:val="12"/>
                              <w:lang w:val="it-IT"/>
                            </w:rPr>
                            <w:t xml:space="preserve">      </w:t>
                          </w:r>
                          <w:r w:rsidRPr="00BC7C1E">
                            <w:rPr>
                              <w:rFonts w:ascii="Corbel" w:hAnsi="Corbel" w:cs="Lucida Sans Unicode"/>
                              <w:sz w:val="12"/>
                              <w:szCs w:val="12"/>
                              <w:lang w:val="it-IT"/>
                            </w:rPr>
                            <w:t xml:space="preserve"> Fon: 07425</w:t>
                          </w:r>
                          <w:r>
                            <w:rPr>
                              <w:rFonts w:ascii="Corbel" w:hAnsi="Corbel" w:cs="Lucida Sans Unicode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BC7C1E">
                            <w:rPr>
                              <w:rFonts w:ascii="Corbel" w:hAnsi="Corbel" w:cs="Lucida Sans Unicode"/>
                              <w:sz w:val="12"/>
                              <w:szCs w:val="12"/>
                              <w:lang w:val="it-IT"/>
                            </w:rPr>
                            <w:t>25 340</w:t>
                          </w:r>
                        </w:p>
                        <w:p w14:paraId="3541C9E8" w14:textId="77777777" w:rsidR="00CF09CC" w:rsidRPr="00BC7C1E" w:rsidRDefault="00CF09CC" w:rsidP="00CF09CC">
                          <w:pPr>
                            <w:pStyle w:val="berschrift3"/>
                            <w:ind w:left="708"/>
                            <w:jc w:val="both"/>
                            <w:rPr>
                              <w:rFonts w:ascii="Lucida Sans" w:hAnsi="Lucida Sans" w:cs="Arial"/>
                              <w:b/>
                              <w:bCs/>
                              <w:spacing w:val="2"/>
                              <w:sz w:val="12"/>
                              <w:szCs w:val="12"/>
                              <w:lang w:val="it-IT"/>
                            </w:rPr>
                          </w:pPr>
                          <w:r w:rsidRPr="00BC7C1E">
                            <w:rPr>
                              <w:rFonts w:ascii="Corbel" w:hAnsi="Corbel" w:cs="Lucida Sans Unicode"/>
                              <w:sz w:val="14"/>
                              <w:szCs w:val="14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Corbel" w:hAnsi="Corbel" w:cs="Lucida Sans Unicode"/>
                              <w:sz w:val="14"/>
                              <w:szCs w:val="14"/>
                              <w:lang w:val="it-IT"/>
                            </w:rPr>
                            <w:t xml:space="preserve"> </w:t>
                          </w:r>
                          <w:hyperlink r:id="rId4" w:history="1">
                            <w:r w:rsidRPr="00427B38">
                              <w:rPr>
                                <w:rStyle w:val="Hyperlink"/>
                                <w:rFonts w:ascii="Corbel" w:hAnsi="Corbel" w:cs="Lucida Sans Unicode"/>
                                <w:color w:val="auto"/>
                                <w:sz w:val="12"/>
                                <w:szCs w:val="12"/>
                                <w:u w:val="none"/>
                                <w:lang w:val="it-IT"/>
                              </w:rPr>
                              <w:t>www.gym-trossingen.de</w:t>
                            </w:r>
                          </w:hyperlink>
                          <w:r w:rsidRPr="00BC7C1E">
                            <w:rPr>
                              <w:rFonts w:ascii="Corbel" w:hAnsi="Corbel" w:cs="Lucida Sans Unicode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Corbel" w:hAnsi="Corbel" w:cs="Lucida Sans Unicode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Pr="00BC7C1E">
                            <w:rPr>
                              <w:rFonts w:ascii="Corbel" w:hAnsi="Corbel" w:cs="Lucida Sans Unicode"/>
                              <w:sz w:val="12"/>
                              <w:szCs w:val="12"/>
                              <w:lang w:val="it-IT"/>
                            </w:rPr>
                            <w:t>verwaltung@gym-trossingen.de</w:t>
                          </w:r>
                        </w:p>
                        <w:p w14:paraId="16EDFB84" w14:textId="77777777" w:rsidR="00CF09CC" w:rsidRPr="001A44A0" w:rsidRDefault="00CF09CC">
                          <w:pPr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7B227F1" id="Textfeld 11" o:spid="_x0000_s1027" type="#_x0000_t202" style="position:absolute;margin-left:275.6pt;margin-top:6.5pt;width:210pt;height:87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" fillcolor="window" stroked="f" strokeweight="0">
              <v:textbox>
                <w:txbxContent>
                  <w:p w14:paraId="32D1F698" w14:textId="77777777" w:rsidR="00CF09CC" w:rsidRDefault="00CF09CC" w:rsidP="00CF09CC">
                    <w:pPr>
                      <w:pStyle w:val="berschrift3"/>
                      <w:jc w:val="both"/>
                      <w:rPr>
                        <w:rFonts w:ascii="Lucida Sans" w:hAnsi="Lucida Sans" w:cs="Arial"/>
                        <w:b/>
                        <w:bCs/>
                        <w:spacing w:val="2"/>
                        <w:sz w:val="32"/>
                        <w:szCs w:val="32"/>
                        <w:lang w:val="it-IT"/>
                      </w:rPr>
                    </w:pPr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37EB9004" wp14:editId="6300AEE9">
                          <wp:extent cx="450215" cy="494665"/>
                          <wp:effectExtent l="0" t="3175" r="3810" b="3810"/>
                          <wp:docPr id="6" name="Grafik 6" descr="C:\Users\sekr\AppData\Local\Microsoft\Windows\INetCache\Content.Word\1_GT-Logo neu ohne Text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sekr\AppData\Local\Microsoft\Windows\INetCache\Content.Word\1_GT-Logo neu ohne Text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400000">
                                    <a:off x="0" y="0"/>
                                    <a:ext cx="450215" cy="4946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 w:rsidRPr="00BC7C1E">
                      <w:rPr>
                        <w:rFonts w:ascii="Lucida Sans" w:hAnsi="Lucida Sans" w:cs="Arial"/>
                        <w:b/>
                        <w:bCs/>
                        <w:spacing w:val="2"/>
                        <w:lang w:val="it-IT"/>
                      </w:rPr>
                      <w:t>gymnasium</w:t>
                    </w:r>
                    <w:proofErr w:type="spellEnd"/>
                    <w:r w:rsidRPr="00BC7C1E">
                      <w:rPr>
                        <w:rFonts w:ascii="Lucida Sans" w:hAnsi="Lucida Sans" w:cs="Arial"/>
                        <w:b/>
                        <w:bCs/>
                        <w:spacing w:val="2"/>
                        <w:lang w:val="it-IT"/>
                      </w:rPr>
                      <w:t xml:space="preserve"> </w:t>
                    </w:r>
                    <w:proofErr w:type="spellStart"/>
                    <w:r w:rsidRPr="00BC7C1E">
                      <w:rPr>
                        <w:rFonts w:ascii="Lucida Sans" w:hAnsi="Lucida Sans" w:cs="Arial"/>
                        <w:b/>
                        <w:bCs/>
                        <w:spacing w:val="2"/>
                        <w:lang w:val="it-IT"/>
                      </w:rPr>
                      <w:t>trossingen</w:t>
                    </w:r>
                    <w:proofErr w:type="spellEnd"/>
                  </w:p>
                  <w:p w14:paraId="3BEE04FA" w14:textId="77777777" w:rsidR="00CF09CC" w:rsidRDefault="00CF09CC" w:rsidP="00CF09CC">
                    <w:pPr>
                      <w:pStyle w:val="berschrift3"/>
                      <w:ind w:left="708"/>
                      <w:jc w:val="both"/>
                      <w:rPr>
                        <w:rFonts w:ascii="Corbel" w:hAnsi="Corbel" w:cs="Lucida Sans Unicode"/>
                        <w:sz w:val="12"/>
                        <w:szCs w:val="12"/>
                        <w:lang w:val="it-IT"/>
                      </w:rPr>
                    </w:pPr>
                    <w:r>
                      <w:rPr>
                        <w:rFonts w:ascii="Corbel" w:hAnsi="Corbel" w:cs="Lucida Sans Unicode"/>
                        <w:sz w:val="12"/>
                        <w:szCs w:val="12"/>
                        <w:lang w:val="it-IT"/>
                      </w:rPr>
                      <w:t xml:space="preserve">  </w:t>
                    </w:r>
                    <w:proofErr w:type="spellStart"/>
                    <w:r w:rsidRPr="00BC7C1E">
                      <w:rPr>
                        <w:rFonts w:ascii="Corbel" w:hAnsi="Corbel" w:cs="Lucida Sans Unicode"/>
                        <w:sz w:val="12"/>
                        <w:szCs w:val="12"/>
                        <w:lang w:val="it-IT"/>
                      </w:rPr>
                      <w:t>Hangenstr</w:t>
                    </w:r>
                    <w:proofErr w:type="spellEnd"/>
                    <w:r w:rsidRPr="00BC7C1E">
                      <w:rPr>
                        <w:rFonts w:ascii="Corbel" w:hAnsi="Corbel" w:cs="Lucida Sans Unicode"/>
                        <w:sz w:val="12"/>
                        <w:szCs w:val="12"/>
                        <w:lang w:val="it-IT"/>
                      </w:rPr>
                      <w:t xml:space="preserve">. 52, </w:t>
                    </w:r>
                    <w:r>
                      <w:rPr>
                        <w:rFonts w:ascii="Corbel" w:hAnsi="Corbel" w:cs="Lucida Sans Unicode"/>
                        <w:sz w:val="12"/>
                        <w:szCs w:val="12"/>
                        <w:lang w:val="it-IT"/>
                      </w:rPr>
                      <w:t xml:space="preserve">      </w:t>
                    </w:r>
                    <w:r w:rsidRPr="00BC7C1E">
                      <w:rPr>
                        <w:rFonts w:ascii="Corbel" w:hAnsi="Corbel" w:cs="Lucida Sans Unicode"/>
                        <w:sz w:val="12"/>
                        <w:szCs w:val="12"/>
                        <w:lang w:val="it-IT"/>
                      </w:rPr>
                      <w:t xml:space="preserve"> 78647 Trossingen, </w:t>
                    </w:r>
                    <w:r>
                      <w:rPr>
                        <w:rFonts w:ascii="Corbel" w:hAnsi="Corbel" w:cs="Lucida Sans Unicode"/>
                        <w:sz w:val="12"/>
                        <w:szCs w:val="12"/>
                        <w:lang w:val="it-IT"/>
                      </w:rPr>
                      <w:t xml:space="preserve">      </w:t>
                    </w:r>
                    <w:r w:rsidRPr="00BC7C1E">
                      <w:rPr>
                        <w:rFonts w:ascii="Corbel" w:hAnsi="Corbel" w:cs="Lucida Sans Unicode"/>
                        <w:sz w:val="12"/>
                        <w:szCs w:val="12"/>
                        <w:lang w:val="it-IT"/>
                      </w:rPr>
                      <w:t xml:space="preserve"> Fon: 07425</w:t>
                    </w:r>
                    <w:r>
                      <w:rPr>
                        <w:rFonts w:ascii="Corbel" w:hAnsi="Corbel" w:cs="Lucida Sans Unicode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BC7C1E">
                      <w:rPr>
                        <w:rFonts w:ascii="Corbel" w:hAnsi="Corbel" w:cs="Lucida Sans Unicode"/>
                        <w:sz w:val="12"/>
                        <w:szCs w:val="12"/>
                        <w:lang w:val="it-IT"/>
                      </w:rPr>
                      <w:t>25 340</w:t>
                    </w:r>
                  </w:p>
                  <w:p w14:paraId="3541C9E8" w14:textId="77777777" w:rsidR="00CF09CC" w:rsidRPr="00BC7C1E" w:rsidRDefault="00CF09CC" w:rsidP="00CF09CC">
                    <w:pPr>
                      <w:pStyle w:val="berschrift3"/>
                      <w:ind w:left="708"/>
                      <w:jc w:val="both"/>
                      <w:rPr>
                        <w:rFonts w:ascii="Lucida Sans" w:hAnsi="Lucida Sans" w:cs="Arial"/>
                        <w:b/>
                        <w:bCs/>
                        <w:spacing w:val="2"/>
                        <w:sz w:val="12"/>
                        <w:szCs w:val="12"/>
                        <w:lang w:val="it-IT"/>
                      </w:rPr>
                    </w:pPr>
                    <w:r w:rsidRPr="00BC7C1E">
                      <w:rPr>
                        <w:rFonts w:ascii="Corbel" w:hAnsi="Corbel" w:cs="Lucida Sans Unicode"/>
                        <w:sz w:val="14"/>
                        <w:szCs w:val="14"/>
                        <w:lang w:val="it-IT"/>
                      </w:rPr>
                      <w:t xml:space="preserve"> </w:t>
                    </w:r>
                    <w:r>
                      <w:rPr>
                        <w:rFonts w:ascii="Corbel" w:hAnsi="Corbel" w:cs="Lucida Sans Unicode"/>
                        <w:sz w:val="14"/>
                        <w:szCs w:val="14"/>
                        <w:lang w:val="it-IT"/>
                      </w:rPr>
                      <w:t xml:space="preserve"> </w:t>
                    </w:r>
                    <w:hyperlink r:id="rId6" w:history="1">
                      <w:r w:rsidRPr="00427B38">
                        <w:rPr>
                          <w:rStyle w:val="Hyperlink"/>
                          <w:rFonts w:ascii="Corbel" w:hAnsi="Corbel" w:cs="Lucida Sans Unicode"/>
                          <w:color w:val="auto"/>
                          <w:sz w:val="12"/>
                          <w:szCs w:val="12"/>
                          <w:u w:val="none"/>
                          <w:lang w:val="it-IT"/>
                        </w:rPr>
                        <w:t>www.gym-trossingen.de</w:t>
                      </w:r>
                    </w:hyperlink>
                    <w:r w:rsidRPr="00BC7C1E">
                      <w:rPr>
                        <w:rFonts w:ascii="Corbel" w:hAnsi="Corbel" w:cs="Lucida Sans Unicode"/>
                        <w:sz w:val="12"/>
                        <w:szCs w:val="12"/>
                        <w:lang w:val="it-IT"/>
                      </w:rPr>
                      <w:t xml:space="preserve"> </w:t>
                    </w:r>
                    <w:r>
                      <w:rPr>
                        <w:rFonts w:ascii="Corbel" w:hAnsi="Corbel" w:cs="Lucida Sans Unicode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Pr="00BC7C1E">
                      <w:rPr>
                        <w:rFonts w:ascii="Corbel" w:hAnsi="Corbel" w:cs="Lucida Sans Unicode"/>
                        <w:sz w:val="12"/>
                        <w:szCs w:val="12"/>
                        <w:lang w:val="it-IT"/>
                      </w:rPr>
                      <w:t>verwaltung@gym-trossingen.de</w:t>
                    </w:r>
                  </w:p>
                  <w:p w14:paraId="16EDFB84" w14:textId="77777777" w:rsidR="00CF09CC" w:rsidRDefault="00CF09CC"/>
                </w:txbxContent>
              </v:textbox>
              <w10:wrap type="square" anchorx="margin"/>
            </v:shape>
          </w:pict>
        </mc:Fallback>
      </mc:AlternateContent>
    </w:r>
    <w:r w:rsidR="004226C9">
      <w:rPr>
        <w:noProof/>
        <w:lang w:eastAsia="de-DE"/>
      </w:rPr>
      <w:drawing>
        <wp:anchor distT="0" distB="0" distL="114300" distR="114300" simplePos="0" relativeHeight="251656704" behindDoc="1" locked="1" layoutInCell="0" allowOverlap="1" wp14:anchorId="30D6F8C7" wp14:editId="1B52CFBE">
          <wp:simplePos x="0" y="0"/>
          <wp:positionH relativeFrom="page">
            <wp:posOffset>-3143250</wp:posOffset>
          </wp:positionH>
          <wp:positionV relativeFrom="page">
            <wp:posOffset>-180975</wp:posOffset>
          </wp:positionV>
          <wp:extent cx="7545705" cy="1066292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6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26C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E19635" wp14:editId="5F9EED80">
              <wp:simplePos x="0" y="0"/>
              <wp:positionH relativeFrom="column">
                <wp:posOffset>4711065</wp:posOffset>
              </wp:positionH>
              <wp:positionV relativeFrom="paragraph">
                <wp:posOffset>2822575</wp:posOffset>
              </wp:positionV>
              <wp:extent cx="1223645" cy="354330"/>
              <wp:effectExtent l="0" t="0" r="14605" b="7620"/>
              <wp:wrapNone/>
              <wp:docPr id="2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3645" cy="354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2DB7FA" w14:textId="7017B2C0" w:rsidR="002B0DB4" w:rsidRPr="002B0DB4" w:rsidRDefault="00CB7ACF" w:rsidP="00CB7ACF">
                          <w:pPr>
                            <w:rPr>
                              <w:rFonts w:ascii="Corbel" w:hAnsi="Corbe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orbel" w:hAnsi="Corbel"/>
                              <w:sz w:val="21"/>
                              <w:szCs w:val="21"/>
                            </w:rPr>
                            <w:t>Januar 202</w:t>
                          </w:r>
                          <w:r w:rsidR="006766B1">
                            <w:rPr>
                              <w:rFonts w:ascii="Corbel" w:hAnsi="Corbel"/>
                              <w:sz w:val="21"/>
                              <w:szCs w:val="21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2E19635" id="Textfeld 1" o:spid="_x0000_s1028" type="#_x0000_t202" style="position:absolute;margin-left:370.95pt;margin-top:222.25pt;width:96.35pt;height:2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" filled="f" stroked="f" strokeweight=".5pt">
              <v:textbox inset="0,0,0,0">
                <w:txbxContent>
                  <w:p w14:paraId="5F2DB7FA" w14:textId="7017B2C0" w:rsidR="002B0DB4" w:rsidRPr="002B0DB4" w:rsidRDefault="00CB7ACF" w:rsidP="00CB7ACF">
                    <w:pPr>
                      <w:rPr>
                        <w:rFonts w:ascii="Corbel" w:hAnsi="Corbel"/>
                        <w:sz w:val="21"/>
                        <w:szCs w:val="21"/>
                      </w:rPr>
                    </w:pPr>
                    <w:r>
                      <w:rPr>
                        <w:rFonts w:ascii="Corbel" w:hAnsi="Corbel"/>
                        <w:sz w:val="21"/>
                        <w:szCs w:val="21"/>
                      </w:rPr>
                      <w:t>Januar 202</w:t>
                    </w:r>
                    <w:r w:rsidR="006766B1">
                      <w:rPr>
                        <w:rFonts w:ascii="Corbel" w:hAnsi="Corbel"/>
                        <w:sz w:val="21"/>
                        <w:szCs w:val="21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B2297"/>
    <w:multiLevelType w:val="hybridMultilevel"/>
    <w:tmpl w:val="592A1B3A"/>
    <w:lvl w:ilvl="0" w:tplc="67C0B67C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C9"/>
    <w:rsid w:val="00004562"/>
    <w:rsid w:val="00047597"/>
    <w:rsid w:val="00081AFE"/>
    <w:rsid w:val="000F0A80"/>
    <w:rsid w:val="00101221"/>
    <w:rsid w:val="00131444"/>
    <w:rsid w:val="00144BC7"/>
    <w:rsid w:val="00162429"/>
    <w:rsid w:val="001662CA"/>
    <w:rsid w:val="00193AEA"/>
    <w:rsid w:val="001A44A0"/>
    <w:rsid w:val="001A6ABF"/>
    <w:rsid w:val="001B18D4"/>
    <w:rsid w:val="001C592E"/>
    <w:rsid w:val="001C697A"/>
    <w:rsid w:val="001E06E5"/>
    <w:rsid w:val="00224BFB"/>
    <w:rsid w:val="00257EB2"/>
    <w:rsid w:val="00262D9C"/>
    <w:rsid w:val="0027458C"/>
    <w:rsid w:val="002757CA"/>
    <w:rsid w:val="002B0DB4"/>
    <w:rsid w:val="002B7EE9"/>
    <w:rsid w:val="002F3978"/>
    <w:rsid w:val="00311AB4"/>
    <w:rsid w:val="003332DA"/>
    <w:rsid w:val="003445B9"/>
    <w:rsid w:val="00345E3D"/>
    <w:rsid w:val="00347F7B"/>
    <w:rsid w:val="003A6A42"/>
    <w:rsid w:val="003B6514"/>
    <w:rsid w:val="003C3A00"/>
    <w:rsid w:val="003C53B3"/>
    <w:rsid w:val="003E055D"/>
    <w:rsid w:val="003E591E"/>
    <w:rsid w:val="0040109E"/>
    <w:rsid w:val="00412627"/>
    <w:rsid w:val="004226C9"/>
    <w:rsid w:val="00427DC5"/>
    <w:rsid w:val="00435E7E"/>
    <w:rsid w:val="00442A69"/>
    <w:rsid w:val="004458E0"/>
    <w:rsid w:val="004516CF"/>
    <w:rsid w:val="004767D1"/>
    <w:rsid w:val="00492161"/>
    <w:rsid w:val="004A6CF1"/>
    <w:rsid w:val="004B6C55"/>
    <w:rsid w:val="004D08D4"/>
    <w:rsid w:val="004D4793"/>
    <w:rsid w:val="00547795"/>
    <w:rsid w:val="00561F59"/>
    <w:rsid w:val="005E4147"/>
    <w:rsid w:val="00602073"/>
    <w:rsid w:val="00614C43"/>
    <w:rsid w:val="00620F05"/>
    <w:rsid w:val="00627FE0"/>
    <w:rsid w:val="0064717A"/>
    <w:rsid w:val="006716F7"/>
    <w:rsid w:val="006766B1"/>
    <w:rsid w:val="006914DB"/>
    <w:rsid w:val="00695D34"/>
    <w:rsid w:val="006C5808"/>
    <w:rsid w:val="006D3684"/>
    <w:rsid w:val="006D3EEC"/>
    <w:rsid w:val="006E7DA7"/>
    <w:rsid w:val="007224F0"/>
    <w:rsid w:val="007369B8"/>
    <w:rsid w:val="007633AA"/>
    <w:rsid w:val="00815653"/>
    <w:rsid w:val="0090185F"/>
    <w:rsid w:val="00907938"/>
    <w:rsid w:val="00911769"/>
    <w:rsid w:val="00963696"/>
    <w:rsid w:val="009707B4"/>
    <w:rsid w:val="00973FEB"/>
    <w:rsid w:val="009C6E6E"/>
    <w:rsid w:val="009E07FC"/>
    <w:rsid w:val="009E304C"/>
    <w:rsid w:val="009F00A3"/>
    <w:rsid w:val="00A067C6"/>
    <w:rsid w:val="00A1619F"/>
    <w:rsid w:val="00A45171"/>
    <w:rsid w:val="00A530FB"/>
    <w:rsid w:val="00A644E6"/>
    <w:rsid w:val="00A8276B"/>
    <w:rsid w:val="00AA5E58"/>
    <w:rsid w:val="00AD3543"/>
    <w:rsid w:val="00AE1BF2"/>
    <w:rsid w:val="00AF7B64"/>
    <w:rsid w:val="00B12A3F"/>
    <w:rsid w:val="00B6669B"/>
    <w:rsid w:val="00B74886"/>
    <w:rsid w:val="00BA4407"/>
    <w:rsid w:val="00BC4394"/>
    <w:rsid w:val="00C11422"/>
    <w:rsid w:val="00C2567C"/>
    <w:rsid w:val="00C2649B"/>
    <w:rsid w:val="00C4102B"/>
    <w:rsid w:val="00C53888"/>
    <w:rsid w:val="00C75C86"/>
    <w:rsid w:val="00C77FE7"/>
    <w:rsid w:val="00C835D9"/>
    <w:rsid w:val="00C92A8A"/>
    <w:rsid w:val="00C93C57"/>
    <w:rsid w:val="00C956D1"/>
    <w:rsid w:val="00CB58DF"/>
    <w:rsid w:val="00CB7ACF"/>
    <w:rsid w:val="00CC6370"/>
    <w:rsid w:val="00CE164E"/>
    <w:rsid w:val="00CF09CC"/>
    <w:rsid w:val="00D06390"/>
    <w:rsid w:val="00D1347F"/>
    <w:rsid w:val="00D21E84"/>
    <w:rsid w:val="00D41EB4"/>
    <w:rsid w:val="00D46AF2"/>
    <w:rsid w:val="00D85AE5"/>
    <w:rsid w:val="00DE472C"/>
    <w:rsid w:val="00DF6785"/>
    <w:rsid w:val="00E0489E"/>
    <w:rsid w:val="00E64B4D"/>
    <w:rsid w:val="00E940D6"/>
    <w:rsid w:val="00EA1171"/>
    <w:rsid w:val="00ED3501"/>
    <w:rsid w:val="00F2182B"/>
    <w:rsid w:val="00F36254"/>
    <w:rsid w:val="00FA0EBB"/>
    <w:rsid w:val="00FD6CD0"/>
    <w:rsid w:val="00FE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00632BB"/>
  <w15:docId w15:val="{F44671C8-E69C-40B0-90F1-8EAA220D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7795"/>
    <w:pPr>
      <w:spacing w:line="276" w:lineRule="auto"/>
    </w:pPr>
    <w:rPr>
      <w:rFonts w:ascii="Signika Negative" w:hAnsi="Signika Negative"/>
      <w:sz w:val="22"/>
      <w:szCs w:val="22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14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304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304C"/>
  </w:style>
  <w:style w:type="paragraph" w:styleId="Fuzeile">
    <w:name w:val="footer"/>
    <w:basedOn w:val="Standard"/>
    <w:link w:val="FuzeileZchn"/>
    <w:uiPriority w:val="99"/>
    <w:unhideWhenUsed/>
    <w:rsid w:val="009E304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304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30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E30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D3543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AD3543"/>
    <w:rPr>
      <w:color w:val="800080"/>
      <w:u w:val="single"/>
    </w:rPr>
  </w:style>
  <w:style w:type="paragraph" w:customStyle="1" w:styleId="EinfAbsA4V">
    <w:name w:val="Einf. Abs. (A4 V)"/>
    <w:basedOn w:val="Standard"/>
    <w:uiPriority w:val="99"/>
    <w:rsid w:val="00A530F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FliesstextMiloA4V">
    <w:name w:val="Fliesstext Milo (A4 V)"/>
    <w:uiPriority w:val="99"/>
    <w:rsid w:val="00A530FB"/>
    <w:rPr>
      <w:rFonts w:ascii="MiloOT" w:hAnsi="MiloOT" w:cs="MiloOT"/>
      <w:sz w:val="18"/>
      <w:szCs w:val="18"/>
    </w:rPr>
  </w:style>
  <w:style w:type="paragraph" w:customStyle="1" w:styleId="EinfAbs">
    <w:name w:val="[Einf. Abs.]"/>
    <w:basedOn w:val="Standard"/>
    <w:uiPriority w:val="99"/>
    <w:rsid w:val="004D08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Normal1">
    <w:name w:val="Normal1"/>
    <w:rsid w:val="001662CA"/>
    <w:rPr>
      <w:rFonts w:ascii="ClanPro-News" w:hAnsi="ClanPro-News"/>
      <w:sz w:val="19"/>
    </w:rPr>
  </w:style>
  <w:style w:type="paragraph" w:styleId="Listenabsatz">
    <w:name w:val="List Paragraph"/>
    <w:basedOn w:val="Standard"/>
    <w:uiPriority w:val="34"/>
    <w:qFormat/>
    <w:rsid w:val="003B6514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2567C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14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369B8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62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mnasium-trossingen.d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alschule-trossingen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ehrschule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alschule-trossingen.d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3.emf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hyperlink" Target="http://www.gym-trossingen.de" TargetMode="External"/><Relationship Id="rId5" Type="http://schemas.openxmlformats.org/officeDocument/2006/relationships/image" Target="media/image20.jpeg"/><Relationship Id="rId4" Type="http://schemas.openxmlformats.org/officeDocument/2006/relationships/hyperlink" Target="http://www.gym-trossingen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ktorat\Logo\RST_Wordvorlage_RZ_1seiti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D2EE6-B990-4514-92BC-EFCDA564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RST_Wordvorlage_RZ_1seitig.dot</Template>
  <TotalTime>0</TotalTime>
  <Pages>1</Pages>
  <Words>233</Words>
  <Characters>1470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AllForIT Systemhaus GmbH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Kohler</dc:creator>
  <cp:lastModifiedBy>Sekretariat</cp:lastModifiedBy>
  <cp:revision>2</cp:revision>
  <cp:lastPrinted>2024-12-09T08:15:00Z</cp:lastPrinted>
  <dcterms:created xsi:type="dcterms:W3CDTF">2025-01-15T11:22:00Z</dcterms:created>
  <dcterms:modified xsi:type="dcterms:W3CDTF">2025-01-15T11:22:00Z</dcterms:modified>
</cp:coreProperties>
</file>